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1C" w:rsidRPr="00D3418C" w:rsidRDefault="00F750FF" w:rsidP="00572973">
      <w:pPr>
        <w:spacing w:after="0" w:line="360" w:lineRule="auto"/>
        <w:jc w:val="center"/>
        <w:rPr>
          <w:rFonts w:asciiTheme="majorHAnsi" w:eastAsia="Times New Roman" w:hAnsiTheme="majorHAnsi" w:cs="Times New Roman"/>
          <w:b/>
        </w:rPr>
      </w:pPr>
      <w:r w:rsidRPr="00D3418C">
        <w:rPr>
          <w:rFonts w:asciiTheme="majorHAnsi" w:eastAsia="Times New Roman" w:hAnsiTheme="majorHAnsi" w:cs="Times New Roman"/>
          <w:b/>
        </w:rPr>
        <w:t>ANEXO I</w:t>
      </w:r>
      <w:r w:rsidR="00313D28" w:rsidRPr="00D3418C">
        <w:rPr>
          <w:rFonts w:asciiTheme="majorHAnsi" w:eastAsia="Times New Roman" w:hAnsiTheme="majorHAnsi" w:cs="Times New Roman"/>
          <w:b/>
        </w:rPr>
        <w:t>II</w:t>
      </w:r>
    </w:p>
    <w:p w:rsidR="00572973" w:rsidRPr="00D3418C" w:rsidRDefault="00572973" w:rsidP="00572973">
      <w:pPr>
        <w:spacing w:after="0" w:line="360" w:lineRule="auto"/>
        <w:jc w:val="center"/>
        <w:rPr>
          <w:rFonts w:asciiTheme="majorHAnsi" w:eastAsia="Times New Roman" w:hAnsiTheme="majorHAnsi" w:cs="Times New Roman"/>
          <w:b/>
        </w:rPr>
      </w:pPr>
      <w:r w:rsidRPr="00D3418C">
        <w:rPr>
          <w:rFonts w:asciiTheme="majorHAnsi" w:eastAsia="Times New Roman" w:hAnsiTheme="majorHAnsi" w:cs="Times New Roman"/>
          <w:b/>
        </w:rPr>
        <w:t xml:space="preserve">Temario Único de examen </w:t>
      </w:r>
      <w:r w:rsidR="00A2555F">
        <w:rPr>
          <w:rFonts w:asciiTheme="majorHAnsi" w:eastAsia="Times New Roman" w:hAnsiTheme="majorHAnsi" w:cs="Times New Roman"/>
          <w:b/>
        </w:rPr>
        <w:t>para Procurador de Fiscalía 2024</w:t>
      </w:r>
    </w:p>
    <w:p w:rsidR="00572973" w:rsidRPr="00D3418C" w:rsidRDefault="00572973" w:rsidP="00572973">
      <w:pPr>
        <w:spacing w:after="0" w:line="360" w:lineRule="auto"/>
        <w:jc w:val="both"/>
        <w:rPr>
          <w:rFonts w:asciiTheme="majorHAnsi" w:eastAsia="Times New Roman" w:hAnsiTheme="majorHAnsi" w:cs="Times New Roman"/>
        </w:rPr>
      </w:pP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Derechos y Garantías consti</w:t>
      </w:r>
      <w:r w:rsidR="00917173">
        <w:rPr>
          <w:rFonts w:asciiTheme="majorHAnsi" w:eastAsia="Times New Roman" w:hAnsiTheme="majorHAnsi" w:cs="Times New Roman"/>
        </w:rPr>
        <w:t>tucionales en el Proceso Penal.</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Teoría del Delito</w:t>
      </w:r>
      <w:r w:rsidR="00447590" w:rsidRPr="00D3418C">
        <w:rPr>
          <w:rFonts w:asciiTheme="majorHAnsi" w:eastAsia="Times New Roman" w:hAnsiTheme="majorHAnsi" w:cs="Times New Roman"/>
        </w:rPr>
        <w:t>.</w:t>
      </w:r>
    </w:p>
    <w:p w:rsidR="00313D28" w:rsidRPr="00D3418C" w:rsidRDefault="00313D28" w:rsidP="00313D28">
      <w:pPr>
        <w:pStyle w:val="Prrafodelista"/>
        <w:numPr>
          <w:ilvl w:val="0"/>
          <w:numId w:val="1"/>
        </w:numPr>
        <w:spacing w:before="100" w:beforeAutospacing="1" w:after="100" w:afterAutospacing="1" w:line="360" w:lineRule="auto"/>
        <w:jc w:val="both"/>
        <w:rPr>
          <w:rFonts w:ascii="Cambria" w:hAnsi="Cambria"/>
          <w:lang w:eastAsia="es-AR"/>
        </w:rPr>
      </w:pPr>
      <w:r w:rsidRPr="00D3418C">
        <w:rPr>
          <w:rFonts w:ascii="Cambria" w:hAnsi="Cambria"/>
          <w:lang w:eastAsia="es-AR"/>
        </w:rPr>
        <w:t>Código Penal Argentino. Libro Segundo. Delitos contra las personas. Delitos contra el honor. Delitos contra la integridad sexual. Delitos contra el estado civil. Delitos contra la libertad. Delitos contra le propiedad. Delitos contra la seguridad pública. Delitos contra el orden público. Delitos contra la seguridad de la nación. Delitos contra los poderes públicos y el orden constitucional. Delitos contra la administración pública. Delitos contra la fe pública.</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 xml:space="preserve">Delitos contra la vida: Homicidio culposo, en riña, preterintencional y agravantes; lesiones leves, graves y gravísimas, dolosas, culposas y agravantes.  Protocolo de Intervención en Accidentes de Tránsito (Resolución nro. 075/13 PG). </w:t>
      </w:r>
    </w:p>
    <w:p w:rsidR="00572973" w:rsidRPr="001D3123" w:rsidRDefault="00447590" w:rsidP="001D3123">
      <w:pPr>
        <w:pStyle w:val="Prrafodelista"/>
        <w:numPr>
          <w:ilvl w:val="0"/>
          <w:numId w:val="2"/>
        </w:numPr>
        <w:spacing w:after="0" w:line="360" w:lineRule="auto"/>
        <w:jc w:val="both"/>
        <w:rPr>
          <w:rFonts w:asciiTheme="majorHAnsi" w:eastAsia="Times New Roman" w:hAnsiTheme="majorHAnsi" w:cs="Times New Roman"/>
          <w:sz w:val="24"/>
          <w:szCs w:val="24"/>
        </w:rPr>
      </w:pPr>
      <w:r w:rsidRPr="00D3418C">
        <w:rPr>
          <w:rFonts w:asciiTheme="majorHAnsi" w:eastAsia="Times New Roman" w:hAnsiTheme="majorHAnsi" w:cs="Times New Roman"/>
        </w:rPr>
        <w:t xml:space="preserve">Perspectiva de Género. </w:t>
      </w:r>
      <w:r w:rsidR="00572973" w:rsidRPr="00D3418C">
        <w:rPr>
          <w:rFonts w:asciiTheme="majorHAnsi" w:eastAsia="Times New Roman" w:hAnsiTheme="majorHAnsi" w:cs="Times New Roman"/>
        </w:rPr>
        <w:t xml:space="preserve">Violencia Familiar y Violencia de Género. Su aplicación en la investigación criminal. Fallos de la Corte </w:t>
      </w:r>
      <w:r w:rsidRPr="00D3418C">
        <w:rPr>
          <w:rFonts w:asciiTheme="majorHAnsi" w:eastAsia="Times New Roman" w:hAnsiTheme="majorHAnsi" w:cs="Times New Roman"/>
        </w:rPr>
        <w:t>I</w:t>
      </w:r>
      <w:r w:rsidR="00572973" w:rsidRPr="00D3418C">
        <w:rPr>
          <w:rFonts w:asciiTheme="majorHAnsi" w:eastAsia="Times New Roman" w:hAnsiTheme="majorHAnsi" w:cs="Times New Roman"/>
        </w:rPr>
        <w:t xml:space="preserve">nteramericana de los </w:t>
      </w:r>
      <w:r w:rsidRPr="00D3418C">
        <w:rPr>
          <w:rFonts w:asciiTheme="majorHAnsi" w:eastAsia="Times New Roman" w:hAnsiTheme="majorHAnsi" w:cs="Times New Roman"/>
        </w:rPr>
        <w:t>D</w:t>
      </w:r>
      <w:r w:rsidR="00572973" w:rsidRPr="00D3418C">
        <w:rPr>
          <w:rFonts w:asciiTheme="majorHAnsi" w:eastAsia="Times New Roman" w:hAnsiTheme="majorHAnsi" w:cs="Times New Roman"/>
        </w:rPr>
        <w:t>erechos Humanos;</w:t>
      </w:r>
      <w:r w:rsidRPr="00D3418C">
        <w:rPr>
          <w:rFonts w:asciiTheme="majorHAnsi" w:eastAsia="Times New Roman" w:hAnsiTheme="majorHAnsi" w:cs="Times New Roman"/>
        </w:rPr>
        <w:t xml:space="preserve"> Corte Suprema de Justicia de la Nación;</w:t>
      </w:r>
      <w:r w:rsidR="00572973" w:rsidRPr="00D3418C">
        <w:rPr>
          <w:rFonts w:asciiTheme="majorHAnsi" w:eastAsia="Times New Roman" w:hAnsiTheme="majorHAnsi" w:cs="Times New Roman"/>
        </w:rPr>
        <w:t xml:space="preserve"> Superior Tribunal de Justicia de Chubut</w:t>
      </w:r>
      <w:r w:rsidRPr="00D3418C">
        <w:rPr>
          <w:rFonts w:asciiTheme="majorHAnsi" w:eastAsia="Times New Roman" w:hAnsiTheme="majorHAnsi" w:cs="Times New Roman"/>
        </w:rPr>
        <w:t>,</w:t>
      </w:r>
      <w:r w:rsidR="003D4970" w:rsidRPr="00D3418C">
        <w:rPr>
          <w:rFonts w:asciiTheme="majorHAnsi" w:eastAsia="Times New Roman" w:hAnsiTheme="majorHAnsi" w:cs="Times New Roman"/>
        </w:rPr>
        <w:t xml:space="preserve"> Ley Provincial XV-N°12</w:t>
      </w:r>
      <w:r w:rsidRPr="00D3418C">
        <w:rPr>
          <w:rFonts w:asciiTheme="majorHAnsi" w:eastAsia="Times New Roman" w:hAnsiTheme="majorHAnsi" w:cs="Times New Roman"/>
        </w:rPr>
        <w:t xml:space="preserve"> </w:t>
      </w:r>
      <w:r w:rsidR="00572973" w:rsidRPr="00D3418C">
        <w:rPr>
          <w:rFonts w:asciiTheme="majorHAnsi" w:eastAsia="Times New Roman" w:hAnsiTheme="majorHAnsi" w:cs="Times New Roman"/>
        </w:rPr>
        <w:t>- Instructivo PG N° 8/9; 6/12; 1/14; 4/16; 12/17; 3/18.</w:t>
      </w:r>
      <w:r w:rsidR="001D3123" w:rsidRPr="001D3123">
        <w:rPr>
          <w:rFonts w:asciiTheme="majorHAnsi" w:eastAsia="Times New Roman" w:hAnsiTheme="majorHAnsi" w:cs="Times New Roman"/>
          <w:sz w:val="24"/>
          <w:szCs w:val="24"/>
        </w:rPr>
        <w:t xml:space="preserve"> </w:t>
      </w:r>
      <w:r w:rsidR="001D3123">
        <w:rPr>
          <w:rFonts w:asciiTheme="majorHAnsi" w:eastAsia="Times New Roman" w:hAnsiTheme="majorHAnsi" w:cs="Times New Roman"/>
          <w:sz w:val="24"/>
          <w:szCs w:val="24"/>
        </w:rPr>
        <w:t xml:space="preserve">Leyes Provinciales N°XV-N°26 y N°III-N°36. </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Derechos de la Víctima consagrados en el CPP</w:t>
      </w:r>
      <w:r w:rsidR="00BF4C22" w:rsidRPr="00D3418C">
        <w:rPr>
          <w:rFonts w:asciiTheme="majorHAnsi" w:eastAsia="Times New Roman" w:hAnsiTheme="majorHAnsi" w:cs="Times New Roman"/>
        </w:rPr>
        <w:t xml:space="preserve"> y</w:t>
      </w:r>
      <w:r w:rsidR="00447590" w:rsidRPr="00D3418C">
        <w:rPr>
          <w:rFonts w:asciiTheme="majorHAnsi" w:eastAsia="Times New Roman" w:hAnsiTheme="majorHAnsi" w:cs="Times New Roman"/>
        </w:rPr>
        <w:t xml:space="preserve"> en la Ley 27372</w:t>
      </w:r>
      <w:r w:rsidR="00B74DC4" w:rsidRPr="00D3418C">
        <w:rPr>
          <w:rFonts w:asciiTheme="majorHAnsi" w:eastAsia="Times New Roman" w:hAnsiTheme="majorHAnsi" w:cs="Times New Roman"/>
        </w:rPr>
        <w:t xml:space="preserve"> </w:t>
      </w:r>
      <w:r w:rsidRPr="00D3418C">
        <w:rPr>
          <w:rFonts w:asciiTheme="majorHAnsi" w:eastAsia="Times New Roman" w:hAnsiTheme="majorHAnsi" w:cs="Times New Roman"/>
        </w:rPr>
        <w:t xml:space="preserve">  Servicio de Asistencia a la Víctima. Funciones. Instructivo PG </w:t>
      </w:r>
      <w:proofErr w:type="spellStart"/>
      <w:r w:rsidRPr="00D3418C">
        <w:rPr>
          <w:rFonts w:asciiTheme="majorHAnsi" w:eastAsia="Times New Roman" w:hAnsiTheme="majorHAnsi" w:cs="Times New Roman"/>
        </w:rPr>
        <w:t>nros</w:t>
      </w:r>
      <w:proofErr w:type="spellEnd"/>
      <w:r w:rsidRPr="00D3418C">
        <w:rPr>
          <w:rFonts w:asciiTheme="majorHAnsi" w:eastAsia="Times New Roman" w:hAnsiTheme="majorHAnsi" w:cs="Times New Roman"/>
        </w:rPr>
        <w:t>. 4/19; 8/09; 2/19 y 3/11</w:t>
      </w:r>
      <w:r w:rsidR="00917173">
        <w:rPr>
          <w:rFonts w:asciiTheme="majorHAnsi" w:eastAsia="Times New Roman" w:hAnsiTheme="majorHAnsi" w:cs="Times New Roman"/>
        </w:rPr>
        <w:t>.</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Procurador Fiscal. Deberes, funciones y responsabilidades.</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Etapa preparatoria: Teoría del caso, formalización de la apertura, Acusación- Procedimiento Abreviado.  Instrucción PG nro. 4/12; 3/08 y 4/08</w:t>
      </w:r>
    </w:p>
    <w:p w:rsidR="00572973" w:rsidRPr="00D3418C" w:rsidRDefault="00447590"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 xml:space="preserve">Reglas de disponibilidad. </w:t>
      </w:r>
      <w:r w:rsidR="00572973" w:rsidRPr="00D3418C">
        <w:rPr>
          <w:rFonts w:asciiTheme="majorHAnsi" w:eastAsia="Times New Roman" w:hAnsiTheme="majorHAnsi" w:cs="Times New Roman"/>
        </w:rPr>
        <w:t>Soluciones alternativas. Suspensión de Juicio a Pru</w:t>
      </w:r>
      <w:r w:rsidR="004A24F4" w:rsidRPr="00D3418C">
        <w:rPr>
          <w:rFonts w:asciiTheme="majorHAnsi" w:eastAsia="Times New Roman" w:hAnsiTheme="majorHAnsi" w:cs="Times New Roman"/>
        </w:rPr>
        <w:t xml:space="preserve">eba, reparación; conciliación. </w:t>
      </w:r>
      <w:r w:rsidR="00572973" w:rsidRPr="00D3418C">
        <w:rPr>
          <w:rFonts w:asciiTheme="majorHAnsi" w:eastAsia="Times New Roman" w:hAnsiTheme="majorHAnsi" w:cs="Times New Roman"/>
        </w:rPr>
        <w:t>Instructivo PG n°8/17; 9/17 y 01/20</w:t>
      </w:r>
      <w:r w:rsidR="009A30B3" w:rsidRPr="00D3418C">
        <w:rPr>
          <w:rFonts w:asciiTheme="majorHAnsi" w:eastAsia="Times New Roman" w:hAnsiTheme="majorHAnsi" w:cs="Times New Roman"/>
        </w:rPr>
        <w:t>.</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Audiencia preliminar.  Acuerdos Prob</w:t>
      </w:r>
      <w:r w:rsidR="009A30B3" w:rsidRPr="00D3418C">
        <w:rPr>
          <w:rFonts w:asciiTheme="majorHAnsi" w:eastAsia="Times New Roman" w:hAnsiTheme="majorHAnsi" w:cs="Times New Roman"/>
        </w:rPr>
        <w:t>atorios.</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 xml:space="preserve">Juicio Oral y Público: Técnicas de litigación –alegatos de apertura, examen directo e indirecto de </w:t>
      </w:r>
      <w:r w:rsidR="001D3123">
        <w:rPr>
          <w:rFonts w:asciiTheme="majorHAnsi" w:eastAsia="Times New Roman" w:hAnsiTheme="majorHAnsi" w:cs="Times New Roman"/>
        </w:rPr>
        <w:t>testigos, alegatos de clausura-</w:t>
      </w:r>
      <w:r w:rsidRPr="00D3418C">
        <w:rPr>
          <w:rFonts w:asciiTheme="majorHAnsi" w:eastAsia="Times New Roman" w:hAnsiTheme="majorHAnsi" w:cs="Times New Roman"/>
        </w:rPr>
        <w:t xml:space="preserve">. Juicio rápido- art, 414 del CPP- Reglas especiales para Niños y Adolescentes en el </w:t>
      </w:r>
      <w:proofErr w:type="gramStart"/>
      <w:r w:rsidRPr="00D3418C">
        <w:rPr>
          <w:rFonts w:asciiTheme="majorHAnsi" w:eastAsia="Times New Roman" w:hAnsiTheme="majorHAnsi" w:cs="Times New Roman"/>
        </w:rPr>
        <w:t>CPP.-</w:t>
      </w:r>
      <w:proofErr w:type="gramEnd"/>
      <w:r w:rsidRPr="00D3418C">
        <w:rPr>
          <w:rFonts w:asciiTheme="majorHAnsi" w:eastAsia="Times New Roman" w:hAnsiTheme="majorHAnsi" w:cs="Times New Roman"/>
        </w:rPr>
        <w:t xml:space="preserve"> Instrucción PG </w:t>
      </w:r>
      <w:proofErr w:type="spellStart"/>
      <w:r w:rsidRPr="00D3418C">
        <w:rPr>
          <w:rFonts w:asciiTheme="majorHAnsi" w:eastAsia="Times New Roman" w:hAnsiTheme="majorHAnsi" w:cs="Times New Roman"/>
        </w:rPr>
        <w:t>nros</w:t>
      </w:r>
      <w:proofErr w:type="spellEnd"/>
      <w:r w:rsidRPr="00D3418C">
        <w:rPr>
          <w:rFonts w:asciiTheme="majorHAnsi" w:eastAsia="Times New Roman" w:hAnsiTheme="majorHAnsi" w:cs="Times New Roman"/>
        </w:rPr>
        <w:t>.  4/14; 5/17 y 1/18</w:t>
      </w:r>
      <w:r w:rsidR="009A30B3" w:rsidRPr="00D3418C">
        <w:rPr>
          <w:rFonts w:asciiTheme="majorHAnsi" w:eastAsia="Times New Roman" w:hAnsiTheme="majorHAnsi" w:cs="Times New Roman"/>
        </w:rPr>
        <w:t>.</w:t>
      </w:r>
    </w:p>
    <w:p w:rsidR="00572973"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Recursos del Código Procesal Penal del Chubut</w:t>
      </w:r>
      <w:r w:rsidR="00917173">
        <w:rPr>
          <w:rFonts w:asciiTheme="majorHAnsi" w:eastAsia="Times New Roman" w:hAnsiTheme="majorHAnsi" w:cs="Times New Roman"/>
        </w:rPr>
        <w:t>.</w:t>
      </w:r>
    </w:p>
    <w:p w:rsidR="00572973" w:rsidRPr="00D3418C" w:rsidRDefault="00447590"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 xml:space="preserve">Medidas de </w:t>
      </w:r>
      <w:r w:rsidR="001D3123" w:rsidRPr="00D3418C">
        <w:rPr>
          <w:rFonts w:asciiTheme="majorHAnsi" w:eastAsia="Times New Roman" w:hAnsiTheme="majorHAnsi" w:cs="Times New Roman"/>
        </w:rPr>
        <w:t>Coerción. -</w:t>
      </w:r>
      <w:r w:rsidR="00572973" w:rsidRPr="00D3418C">
        <w:rPr>
          <w:rFonts w:asciiTheme="majorHAnsi" w:eastAsia="Times New Roman" w:hAnsiTheme="majorHAnsi" w:cs="Times New Roman"/>
        </w:rPr>
        <w:t xml:space="preserve"> Instructivo PG n° 4/09</w:t>
      </w:r>
      <w:r w:rsidR="00917173">
        <w:rPr>
          <w:rFonts w:asciiTheme="majorHAnsi" w:eastAsia="Times New Roman" w:hAnsiTheme="majorHAnsi" w:cs="Times New Roman"/>
        </w:rPr>
        <w:t>.</w:t>
      </w:r>
      <w:bookmarkStart w:id="0" w:name="_GoBack"/>
      <w:bookmarkEnd w:id="0"/>
    </w:p>
    <w:p w:rsidR="00572973" w:rsidRPr="00D3418C" w:rsidRDefault="009A30B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Ley de ejecución Penal.</w:t>
      </w:r>
    </w:p>
    <w:p w:rsidR="007F16EF" w:rsidRPr="00D3418C" w:rsidRDefault="00572973" w:rsidP="00572973">
      <w:pPr>
        <w:pStyle w:val="Prrafodelista"/>
        <w:numPr>
          <w:ilvl w:val="0"/>
          <w:numId w:val="1"/>
        </w:numPr>
        <w:spacing w:after="0" w:line="360" w:lineRule="auto"/>
        <w:jc w:val="both"/>
        <w:rPr>
          <w:rFonts w:asciiTheme="majorHAnsi" w:eastAsia="Times New Roman" w:hAnsiTheme="majorHAnsi" w:cs="Times New Roman"/>
        </w:rPr>
      </w:pPr>
      <w:r w:rsidRPr="00D3418C">
        <w:rPr>
          <w:rFonts w:asciiTheme="majorHAnsi" w:eastAsia="Times New Roman" w:hAnsiTheme="majorHAnsi" w:cs="Times New Roman"/>
        </w:rPr>
        <w:t>Ley de ética pública. Incompatibi</w:t>
      </w:r>
      <w:r w:rsidR="009A30B3" w:rsidRPr="00D3418C">
        <w:rPr>
          <w:rFonts w:asciiTheme="majorHAnsi" w:eastAsia="Times New Roman" w:hAnsiTheme="majorHAnsi" w:cs="Times New Roman"/>
        </w:rPr>
        <w:t>lidades con la función Pública.</w:t>
      </w:r>
    </w:p>
    <w:p w:rsidR="00572973" w:rsidRPr="00136C9A" w:rsidRDefault="00572973" w:rsidP="00136C9A">
      <w:pPr>
        <w:pStyle w:val="Prrafodelista"/>
        <w:numPr>
          <w:ilvl w:val="0"/>
          <w:numId w:val="1"/>
        </w:numPr>
        <w:spacing w:after="0" w:line="360" w:lineRule="auto"/>
        <w:jc w:val="both"/>
        <w:rPr>
          <w:rFonts w:asciiTheme="majorHAnsi" w:eastAsia="Times New Roman" w:hAnsiTheme="majorHAnsi" w:cs="Times New Roman"/>
        </w:rPr>
      </w:pPr>
      <w:r w:rsidRPr="00D3418C">
        <w:rPr>
          <w:noProof/>
          <w:lang w:eastAsia="es-AR"/>
        </w:rPr>
        <w:drawing>
          <wp:anchor distT="0" distB="0" distL="114300" distR="114300" simplePos="0" relativeHeight="251659264" behindDoc="0" locked="0" layoutInCell="1" allowOverlap="1" wp14:anchorId="31F17724" wp14:editId="177469E3">
            <wp:simplePos x="0" y="0"/>
            <wp:positionH relativeFrom="margin">
              <wp:align>right</wp:align>
            </wp:positionH>
            <wp:positionV relativeFrom="margin">
              <wp:align>bottom</wp:align>
            </wp:positionV>
            <wp:extent cx="5064760" cy="394335"/>
            <wp:effectExtent l="0" t="0" r="2540" b="5715"/>
            <wp:wrapSquare wrapText="bothSides"/>
            <wp:docPr id="3" name="Imagen 3" descr="a4-pie- PG Procuracion General Ad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ie- PG Procuracion General Adju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76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B43" w:rsidRPr="00136C9A">
        <w:rPr>
          <w:rFonts w:asciiTheme="majorHAnsi" w:eastAsia="Times New Roman" w:hAnsiTheme="majorHAnsi" w:cs="Times New Roman"/>
        </w:rPr>
        <w:t>Código</w:t>
      </w:r>
      <w:r w:rsidR="007F16EF" w:rsidRPr="00136C9A">
        <w:rPr>
          <w:rFonts w:asciiTheme="majorHAnsi" w:eastAsia="Times New Roman" w:hAnsiTheme="majorHAnsi" w:cs="Times New Roman"/>
        </w:rPr>
        <w:t xml:space="preserve"> de Convivencia Ciudadana Ley XV 27</w:t>
      </w:r>
      <w:r w:rsidR="009A30B3" w:rsidRPr="00136C9A">
        <w:rPr>
          <w:rFonts w:asciiTheme="majorHAnsi" w:eastAsia="Times New Roman" w:hAnsiTheme="majorHAnsi" w:cs="Times New Roman"/>
        </w:rPr>
        <w:t>.</w:t>
      </w:r>
    </w:p>
    <w:p w:rsidR="00136C9A" w:rsidRPr="00BA348D" w:rsidRDefault="00136C9A" w:rsidP="00136C9A">
      <w:pPr>
        <w:pStyle w:val="Prrafodelista"/>
        <w:numPr>
          <w:ilvl w:val="0"/>
          <w:numId w:val="1"/>
        </w:numPr>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Ley XV-N°30 Juicio por jurados y con vocales legos.</w:t>
      </w:r>
    </w:p>
    <w:p w:rsidR="00136C9A" w:rsidRPr="00136C9A" w:rsidRDefault="00136C9A" w:rsidP="00136C9A">
      <w:pPr>
        <w:pStyle w:val="Prrafodelista"/>
        <w:spacing w:after="0" w:line="360" w:lineRule="auto"/>
        <w:jc w:val="both"/>
        <w:rPr>
          <w:rFonts w:asciiTheme="majorHAnsi" w:eastAsia="Times New Roman" w:hAnsiTheme="majorHAnsi" w:cs="Times New Roman"/>
        </w:rPr>
      </w:pPr>
    </w:p>
    <w:p w:rsidR="003E6955" w:rsidRPr="00572973" w:rsidRDefault="003E6955" w:rsidP="00572973"/>
    <w:sectPr w:rsidR="003E6955" w:rsidRPr="00572973" w:rsidSect="003E6955">
      <w:headerReference w:type="default" r:id="rId9"/>
      <w:pgSz w:w="12242" w:h="20163" w:code="5"/>
      <w:pgMar w:top="1985" w:right="1134" w:bottom="1134" w:left="851" w:header="720" w:footer="720" w:gutter="2268"/>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F4" w:rsidRDefault="00AA42F4">
      <w:r>
        <w:separator/>
      </w:r>
    </w:p>
  </w:endnote>
  <w:endnote w:type="continuationSeparator" w:id="0">
    <w:p w:rsidR="00AA42F4" w:rsidRDefault="00AA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F4" w:rsidRDefault="00AA42F4">
      <w:r>
        <w:separator/>
      </w:r>
    </w:p>
  </w:footnote>
  <w:footnote w:type="continuationSeparator" w:id="0">
    <w:p w:rsidR="00AA42F4" w:rsidRDefault="00AA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22" w:rsidRPr="002C05E5" w:rsidRDefault="00BF4C22" w:rsidP="002C05E5">
    <w:pPr>
      <w:pStyle w:val="Encabezado"/>
    </w:pPr>
    <w:r>
      <w:rPr>
        <w:noProof/>
        <w:lang w:eastAsia="es-AR"/>
      </w:rPr>
      <w:drawing>
        <wp:inline distT="0" distB="0" distL="0" distR="0">
          <wp:extent cx="5074285" cy="609600"/>
          <wp:effectExtent l="0" t="0" r="0" b="0"/>
          <wp:docPr id="1" name="Imagen 1" descr="membr-consejo-fi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consejo-fisc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28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B0295"/>
    <w:multiLevelType w:val="hybridMultilevel"/>
    <w:tmpl w:val="BC128F7C"/>
    <w:lvl w:ilvl="0" w:tplc="093CB648">
      <w:start w:val="1"/>
      <w:numFmt w:val="upperLetter"/>
      <w:lvlText w:val="%1)"/>
      <w:lvlJc w:val="left"/>
      <w:pPr>
        <w:ind w:left="720" w:hanging="360"/>
      </w:pPr>
      <w:rPr>
        <w:rFonts w:asciiTheme="majorHAnsi" w:eastAsia="Times New Roman" w:hAnsiTheme="majorHAnsi" w:cstheme="majorHAnsi"/>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512652F4"/>
    <w:multiLevelType w:val="hybridMultilevel"/>
    <w:tmpl w:val="2A4C1CFA"/>
    <w:lvl w:ilvl="0" w:tplc="CD08400A">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o:colormru v:ext="edit" colors="#dfe3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2B"/>
    <w:rsid w:val="00015AEB"/>
    <w:rsid w:val="00024C1E"/>
    <w:rsid w:val="000343E8"/>
    <w:rsid w:val="000946CE"/>
    <w:rsid w:val="000A323A"/>
    <w:rsid w:val="000E2CBB"/>
    <w:rsid w:val="000E7E07"/>
    <w:rsid w:val="00115AA9"/>
    <w:rsid w:val="00136C9A"/>
    <w:rsid w:val="001D3123"/>
    <w:rsid w:val="001E5D6C"/>
    <w:rsid w:val="00263DE8"/>
    <w:rsid w:val="002C05E5"/>
    <w:rsid w:val="00313D28"/>
    <w:rsid w:val="0032792B"/>
    <w:rsid w:val="00354DB9"/>
    <w:rsid w:val="003848FF"/>
    <w:rsid w:val="003D4970"/>
    <w:rsid w:val="003E6955"/>
    <w:rsid w:val="003F706F"/>
    <w:rsid w:val="00410579"/>
    <w:rsid w:val="00447590"/>
    <w:rsid w:val="00461065"/>
    <w:rsid w:val="004A24F4"/>
    <w:rsid w:val="004F398F"/>
    <w:rsid w:val="00572973"/>
    <w:rsid w:val="005C4B43"/>
    <w:rsid w:val="00672F46"/>
    <w:rsid w:val="00686438"/>
    <w:rsid w:val="006A4F40"/>
    <w:rsid w:val="006F15C5"/>
    <w:rsid w:val="007920F1"/>
    <w:rsid w:val="007F16EF"/>
    <w:rsid w:val="00884983"/>
    <w:rsid w:val="00896853"/>
    <w:rsid w:val="008F421C"/>
    <w:rsid w:val="00917173"/>
    <w:rsid w:val="009178BF"/>
    <w:rsid w:val="00924918"/>
    <w:rsid w:val="00963C43"/>
    <w:rsid w:val="00967672"/>
    <w:rsid w:val="009A2DB3"/>
    <w:rsid w:val="009A30B3"/>
    <w:rsid w:val="00A2555F"/>
    <w:rsid w:val="00A665E8"/>
    <w:rsid w:val="00A91235"/>
    <w:rsid w:val="00AA42F4"/>
    <w:rsid w:val="00B67C23"/>
    <w:rsid w:val="00B74DC4"/>
    <w:rsid w:val="00B946B5"/>
    <w:rsid w:val="00BA42D2"/>
    <w:rsid w:val="00BB41D9"/>
    <w:rsid w:val="00BC7D16"/>
    <w:rsid w:val="00BD30F5"/>
    <w:rsid w:val="00BE69C3"/>
    <w:rsid w:val="00BF4C22"/>
    <w:rsid w:val="00C51808"/>
    <w:rsid w:val="00C66830"/>
    <w:rsid w:val="00C76B48"/>
    <w:rsid w:val="00CE06F1"/>
    <w:rsid w:val="00CF176F"/>
    <w:rsid w:val="00CF4E7B"/>
    <w:rsid w:val="00D3418C"/>
    <w:rsid w:val="00D43772"/>
    <w:rsid w:val="00D74BAF"/>
    <w:rsid w:val="00DC478B"/>
    <w:rsid w:val="00E412DB"/>
    <w:rsid w:val="00E92473"/>
    <w:rsid w:val="00EB345E"/>
    <w:rsid w:val="00EC72AB"/>
    <w:rsid w:val="00F064FA"/>
    <w:rsid w:val="00F10322"/>
    <w:rsid w:val="00F534C9"/>
    <w:rsid w:val="00F750FF"/>
    <w:rsid w:val="00FB5C2A"/>
    <w:rsid w:val="00FE2DD9"/>
    <w:rsid w:val="00FE6C8F"/>
    <w:rsid w:val="00FF2EB1"/>
    <w:rsid w:val="00FF3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fe3df"/>
    </o:shapedefaults>
    <o:shapelayout v:ext="edit">
      <o:idmap v:ext="edit" data="1"/>
    </o:shapelayout>
  </w:shapeDefaults>
  <w:decimalSymbol w:val=","/>
  <w:listSeparator w:val=";"/>
  <w14:docId w14:val="758683B3"/>
  <w15:docId w15:val="{68559145-97E5-4E79-84B1-14F0EB2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73"/>
    <w:pPr>
      <w:spacing w:after="160" w:line="25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884983"/>
    <w:pPr>
      <w:keepNext/>
      <w:jc w:val="both"/>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 w:val="20"/>
    </w:rPr>
  </w:style>
  <w:style w:type="paragraph" w:styleId="Piedepgina">
    <w:name w:val="footer"/>
    <w:basedOn w:val="Normal"/>
    <w:pPr>
      <w:tabs>
        <w:tab w:val="center" w:pos="4419"/>
        <w:tab w:val="right" w:pos="8838"/>
      </w:tabs>
    </w:pPr>
    <w:rPr>
      <w:sz w:val="20"/>
    </w:rPr>
  </w:style>
  <w:style w:type="character" w:styleId="Hipervnculo">
    <w:name w:val="Hyperlink"/>
    <w:rPr>
      <w:strike w:val="0"/>
      <w:dstrike w:val="0"/>
      <w:color w:val="003399"/>
      <w:u w:val="none"/>
      <w:effect w:val="none"/>
    </w:rPr>
  </w:style>
  <w:style w:type="paragraph" w:styleId="NormalWeb">
    <w:name w:val="Normal (Web)"/>
    <w:basedOn w:val="Normal"/>
    <w:rsid w:val="00884983"/>
    <w:pPr>
      <w:spacing w:before="100" w:beforeAutospacing="1" w:after="100" w:afterAutospacing="1"/>
    </w:pPr>
  </w:style>
  <w:style w:type="paragraph" w:styleId="Textoindependiente">
    <w:name w:val="Body Text"/>
    <w:basedOn w:val="Normal"/>
    <w:rsid w:val="000946CE"/>
    <w:pPr>
      <w:spacing w:after="120"/>
    </w:pPr>
    <w:rPr>
      <w:sz w:val="20"/>
    </w:rPr>
  </w:style>
  <w:style w:type="paragraph" w:styleId="Textonotaalfinal">
    <w:name w:val="endnote text"/>
    <w:basedOn w:val="Normal"/>
    <w:link w:val="TextonotaalfinalCar"/>
    <w:rsid w:val="0032792B"/>
    <w:rPr>
      <w:sz w:val="20"/>
      <w:szCs w:val="20"/>
      <w:lang w:val="en-US"/>
    </w:rPr>
  </w:style>
  <w:style w:type="character" w:customStyle="1" w:styleId="TextonotaalfinalCar">
    <w:name w:val="Texto nota al final Car"/>
    <w:basedOn w:val="Fuentedeprrafopredeter"/>
    <w:link w:val="Textonotaalfinal"/>
    <w:rsid w:val="0032792B"/>
    <w:rPr>
      <w:lang w:val="en-US" w:eastAsia="en-US"/>
    </w:rPr>
  </w:style>
  <w:style w:type="character" w:styleId="Refdenotaalfinal">
    <w:name w:val="endnote reference"/>
    <w:basedOn w:val="Fuentedeprrafopredeter"/>
    <w:rsid w:val="0032792B"/>
    <w:rPr>
      <w:vertAlign w:val="superscript"/>
    </w:rPr>
  </w:style>
  <w:style w:type="paragraph" w:styleId="Textodeglobo">
    <w:name w:val="Balloon Text"/>
    <w:basedOn w:val="Normal"/>
    <w:link w:val="TextodegloboCar"/>
    <w:rsid w:val="00FF2EB1"/>
    <w:rPr>
      <w:rFonts w:ascii="Tahoma" w:hAnsi="Tahoma" w:cs="Tahoma"/>
      <w:sz w:val="16"/>
      <w:szCs w:val="16"/>
      <w:lang w:val="en-US"/>
    </w:rPr>
  </w:style>
  <w:style w:type="character" w:customStyle="1" w:styleId="TextodegloboCar">
    <w:name w:val="Texto de globo Car"/>
    <w:basedOn w:val="Fuentedeprrafopredeter"/>
    <w:link w:val="Textodeglobo"/>
    <w:rsid w:val="00FF2EB1"/>
    <w:rPr>
      <w:rFonts w:ascii="Tahoma" w:hAnsi="Tahoma" w:cs="Tahoma"/>
      <w:sz w:val="16"/>
      <w:szCs w:val="16"/>
      <w:lang w:val="en-US" w:eastAsia="en-US"/>
    </w:rPr>
  </w:style>
  <w:style w:type="paragraph" w:styleId="Prrafodelista">
    <w:name w:val="List Paragraph"/>
    <w:basedOn w:val="Normal"/>
    <w:uiPriority w:val="34"/>
    <w:qFormat/>
    <w:rsid w:val="0057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ernandez\Desktop\PLANTILLAS\Oficio-Consejo%20de%20Fiscal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8BB0-A144-42BF-AF0C-C9F4180A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Oficio-Consejo de Fiscales.dot</Template>
  <TotalTime>20</TotalTime>
  <Pages>2</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GACETILLA DE PRENSA</vt:lpstr>
    </vt:vector>
  </TitlesOfParts>
  <Company>Hewlett-Packard Company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GACETILLA DE PRENSA</dc:title>
  <dc:creator>Viviana Fernandez</dc:creator>
  <cp:lastModifiedBy>María Cristina ABELLA</cp:lastModifiedBy>
  <cp:revision>14</cp:revision>
  <cp:lastPrinted>2022-02-21T11:00:00Z</cp:lastPrinted>
  <dcterms:created xsi:type="dcterms:W3CDTF">2021-07-05T12:56:00Z</dcterms:created>
  <dcterms:modified xsi:type="dcterms:W3CDTF">2024-02-14T11:15:00Z</dcterms:modified>
</cp:coreProperties>
</file>